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6260" w14:textId="77777777" w:rsidR="00946F82" w:rsidRDefault="00946F82"/>
    <w:p w14:paraId="2ED5E3FA" w14:textId="6FAABCA3" w:rsidR="003527AA" w:rsidRDefault="00F53A24" w:rsidP="00D43A0F">
      <w:pPr>
        <w:pStyle w:val="BodyTextIndent"/>
        <w:tabs>
          <w:tab w:val="center" w:pos="5400"/>
          <w:tab w:val="right" w:pos="10620"/>
        </w:tabs>
        <w:ind w:firstLine="0"/>
        <w:jc w:val="left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DE34E5E" wp14:editId="0B9A76BB">
            <wp:simplePos x="0" y="0"/>
            <wp:positionH relativeFrom="column">
              <wp:posOffset>5549265</wp:posOffset>
            </wp:positionH>
            <wp:positionV relativeFrom="paragraph">
              <wp:posOffset>6985</wp:posOffset>
            </wp:positionV>
            <wp:extent cx="1226185" cy="6051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466">
        <w:rPr>
          <w:noProof/>
        </w:rPr>
        <w:drawing>
          <wp:anchor distT="0" distB="0" distL="114300" distR="114300" simplePos="0" relativeHeight="251657728" behindDoc="0" locked="0" layoutInCell="1" allowOverlap="1" wp14:anchorId="00A36F48" wp14:editId="43423751">
            <wp:simplePos x="0" y="0"/>
            <wp:positionH relativeFrom="column">
              <wp:posOffset>93980</wp:posOffset>
            </wp:positionH>
            <wp:positionV relativeFrom="paragraph">
              <wp:posOffset>93345</wp:posOffset>
            </wp:positionV>
            <wp:extent cx="1371600" cy="1371600"/>
            <wp:effectExtent l="0" t="0" r="0" b="0"/>
            <wp:wrapNone/>
            <wp:docPr id="3" name="Picture 3" descr="SolidWast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idWaste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A0F">
        <w:rPr>
          <w:b/>
          <w:sz w:val="28"/>
        </w:rPr>
        <w:tab/>
      </w:r>
      <w:smartTag w:uri="urn:schemas-microsoft-com:office:smarttags" w:element="place">
        <w:smartTag w:uri="urn:schemas-microsoft-com:office:smarttags" w:element="PlaceName">
          <w:r w:rsidR="003527AA">
            <w:rPr>
              <w:b/>
              <w:sz w:val="28"/>
            </w:rPr>
            <w:t>Tillamook</w:t>
          </w:r>
        </w:smartTag>
        <w:r w:rsidR="003527AA">
          <w:rPr>
            <w:b/>
            <w:sz w:val="28"/>
          </w:rPr>
          <w:t xml:space="preserve"> </w:t>
        </w:r>
        <w:smartTag w:uri="urn:schemas-microsoft-com:office:smarttags" w:element="PlaceType">
          <w:r w:rsidR="003527AA">
            <w:rPr>
              <w:b/>
              <w:sz w:val="28"/>
            </w:rPr>
            <w:t>County</w:t>
          </w:r>
        </w:smartTag>
      </w:smartTag>
    </w:p>
    <w:p w14:paraId="5E97C543" w14:textId="77777777" w:rsidR="00946F82" w:rsidRDefault="00D43A0F" w:rsidP="00D43A0F">
      <w:pPr>
        <w:pStyle w:val="BodyTextIndent"/>
        <w:tabs>
          <w:tab w:val="center" w:pos="5400"/>
        </w:tabs>
        <w:ind w:firstLine="0"/>
        <w:jc w:val="left"/>
        <w:rPr>
          <w:b/>
          <w:sz w:val="28"/>
        </w:rPr>
      </w:pPr>
      <w:r>
        <w:rPr>
          <w:b/>
          <w:sz w:val="28"/>
        </w:rPr>
        <w:tab/>
      </w:r>
      <w:r w:rsidR="00946F82">
        <w:rPr>
          <w:b/>
          <w:sz w:val="28"/>
        </w:rPr>
        <w:t>PUBLIC WORKS DEPARTMENT</w:t>
      </w:r>
    </w:p>
    <w:p w14:paraId="7F777434" w14:textId="0EA4965D" w:rsidR="00946F82" w:rsidRDefault="00D43A0F" w:rsidP="00D43A0F">
      <w:pPr>
        <w:pStyle w:val="BodyTextIndent"/>
        <w:tabs>
          <w:tab w:val="center" w:pos="5400"/>
          <w:tab w:val="right" w:pos="10620"/>
        </w:tabs>
        <w:ind w:firstLine="0"/>
        <w:jc w:val="left"/>
        <w:rPr>
          <w:b/>
          <w:i/>
          <w:sz w:val="24"/>
        </w:rPr>
      </w:pPr>
      <w:r>
        <w:rPr>
          <w:b/>
          <w:i/>
          <w:sz w:val="24"/>
        </w:rPr>
        <w:tab/>
      </w:r>
      <w:r w:rsidR="00E42C65">
        <w:rPr>
          <w:b/>
          <w:i/>
          <w:sz w:val="24"/>
        </w:rPr>
        <w:t>Department</w:t>
      </w:r>
      <w:r w:rsidR="00946F82">
        <w:rPr>
          <w:b/>
          <w:i/>
          <w:sz w:val="24"/>
        </w:rPr>
        <w:t xml:space="preserve"> of Solid Waste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</w:p>
    <w:p w14:paraId="24B1D911" w14:textId="77777777" w:rsidR="00D43A0F" w:rsidRDefault="00D43A0F" w:rsidP="00D43A0F">
      <w:pPr>
        <w:tabs>
          <w:tab w:val="center" w:pos="5400"/>
          <w:tab w:val="right" w:pos="10620"/>
        </w:tabs>
        <w:ind w:left="2880"/>
      </w:pPr>
      <w:r>
        <w:tab/>
      </w:r>
      <w:r w:rsidR="00946F82">
        <w:t xml:space="preserve"> </w:t>
      </w:r>
      <w:r w:rsidR="00946F82" w:rsidRPr="00D43A0F">
        <w:rPr>
          <w:b/>
          <w:i/>
          <w:sz w:val="24"/>
          <w:szCs w:val="24"/>
        </w:rPr>
        <w:t>Waste Prevention and Recycling</w:t>
      </w:r>
      <w:r>
        <w:tab/>
      </w:r>
      <w:smartTag w:uri="urn:schemas-microsoft-com:office:smarttags" w:element="address">
        <w:smartTag w:uri="urn:schemas-microsoft-com:office:smarttags" w:element="Street">
          <w:r>
            <w:t>503 Marolf Loop Road</w:t>
          </w:r>
        </w:smartTag>
      </w:smartTag>
      <w:r>
        <w:t xml:space="preserve"> </w:t>
      </w:r>
    </w:p>
    <w:p w14:paraId="55E1237C" w14:textId="70B080DC" w:rsidR="00E622CF" w:rsidRDefault="00D43A0F" w:rsidP="00D43A0F">
      <w:pPr>
        <w:tabs>
          <w:tab w:val="center" w:pos="5400"/>
          <w:tab w:val="right" w:pos="10620"/>
        </w:tabs>
        <w:ind w:left="2880"/>
      </w:pPr>
      <w:r>
        <w:tab/>
      </w:r>
      <w:r>
        <w:tab/>
        <w:t xml:space="preserve">Tillamook, </w:t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97141</w:t>
      </w:r>
      <w:r>
        <w:tab/>
      </w:r>
      <w:r>
        <w:tab/>
      </w:r>
      <w:r>
        <w:tab/>
      </w:r>
      <w:r w:rsidR="003527AA">
        <w:t xml:space="preserve">PH </w:t>
      </w:r>
      <w:r w:rsidR="00E622CF">
        <w:t>(503) 815-3975</w:t>
      </w:r>
    </w:p>
    <w:p w14:paraId="391B42BC" w14:textId="615E5B09" w:rsidR="003527AA" w:rsidRDefault="00D43A0F" w:rsidP="00D43A0F">
      <w:pPr>
        <w:tabs>
          <w:tab w:val="right" w:pos="10620"/>
        </w:tabs>
        <w:ind w:left="2880"/>
      </w:pPr>
      <w:r>
        <w:tab/>
      </w:r>
      <w:r w:rsidR="00E622CF">
        <w:t>FAX (503) 842-6473</w:t>
      </w:r>
    </w:p>
    <w:p w14:paraId="65DBF558" w14:textId="77777777" w:rsidR="005A235B" w:rsidRDefault="00D43A0F" w:rsidP="00D43A0F">
      <w:pPr>
        <w:tabs>
          <w:tab w:val="right" w:pos="10620"/>
        </w:tabs>
        <w:ind w:left="2880"/>
      </w:pPr>
      <w:r>
        <w:tab/>
      </w:r>
      <w:r w:rsidR="00E622CF">
        <w:t xml:space="preserve">Email: </w:t>
      </w:r>
      <w:hyperlink r:id="rId10" w:history="1">
        <w:r w:rsidR="003527AA" w:rsidRPr="003B3748">
          <w:rPr>
            <w:rStyle w:val="Hyperlink"/>
          </w:rPr>
          <w:t>recycle@co.tillamook.or.us</w:t>
        </w:r>
      </w:hyperlink>
    </w:p>
    <w:p w14:paraId="42602303" w14:textId="58AFE9D7" w:rsidR="003527AA" w:rsidRDefault="00D43A0F" w:rsidP="00B70A1D">
      <w:pPr>
        <w:tabs>
          <w:tab w:val="right" w:pos="10620"/>
        </w:tabs>
        <w:ind w:left="2880"/>
      </w:pPr>
      <w:r>
        <w:tab/>
      </w:r>
      <w:hyperlink r:id="rId11" w:history="1">
        <w:r w:rsidR="00F53A24" w:rsidRPr="007473C2">
          <w:rPr>
            <w:rStyle w:val="Hyperlink"/>
          </w:rPr>
          <w:t>www.co.tillamook.or.us/solid-waste</w:t>
        </w:r>
      </w:hyperlink>
    </w:p>
    <w:p w14:paraId="7D2BEF18" w14:textId="77777777" w:rsidR="00B70A1D" w:rsidRPr="00B70A1D" w:rsidRDefault="00B70A1D" w:rsidP="00B70A1D">
      <w:pPr>
        <w:tabs>
          <w:tab w:val="right" w:leader="underscore" w:pos="10620"/>
        </w:tabs>
        <w:ind w:left="2160"/>
        <w:sectPr w:rsidR="00B70A1D" w:rsidRPr="00B70A1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274" w:right="720" w:bottom="245" w:left="720" w:header="720" w:footer="302" w:gutter="0"/>
          <w:cols w:space="720"/>
        </w:sectPr>
      </w:pPr>
      <w:r>
        <w:tab/>
      </w:r>
    </w:p>
    <w:p w14:paraId="19807717" w14:textId="6B7481D5" w:rsidR="00B70A1D" w:rsidRPr="00945C29" w:rsidRDefault="00B70A1D" w:rsidP="00B70A1D">
      <w:pPr>
        <w:ind w:left="1080"/>
      </w:pPr>
      <w:r>
        <w:rPr>
          <w:i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945C29">
            <w:rPr>
              <w:i/>
            </w:rPr>
            <w:t>Land</w:t>
          </w:r>
        </w:smartTag>
        <w:r w:rsidRPr="00945C29">
          <w:rPr>
            <w:i/>
          </w:rPr>
          <w:t xml:space="preserve"> of </w:t>
        </w:r>
        <w:smartTag w:uri="urn:schemas-microsoft-com:office:smarttags" w:element="PlaceName">
          <w:r w:rsidRPr="00945C29">
            <w:rPr>
              <w:i/>
            </w:rPr>
            <w:t>Cheese</w:t>
          </w:r>
        </w:smartTag>
      </w:smartTag>
      <w:r w:rsidRPr="00945C29">
        <w:rPr>
          <w:i/>
        </w:rPr>
        <w:t>, Trees and Ocean Breeze</w:t>
      </w:r>
    </w:p>
    <w:p w14:paraId="70655B22" w14:textId="77777777" w:rsidR="003527AA" w:rsidRDefault="003527AA" w:rsidP="00B70A1D">
      <w:pPr>
        <w:ind w:left="1080"/>
        <w:rPr>
          <w:rFonts w:ascii="Garamond" w:hAnsi="Garamond"/>
          <w:b/>
          <w:sz w:val="22"/>
          <w:szCs w:val="22"/>
        </w:rPr>
      </w:pPr>
    </w:p>
    <w:p w14:paraId="7B6626E0" w14:textId="77777777" w:rsidR="00464878" w:rsidRDefault="00464878" w:rsidP="00464878">
      <w:pPr>
        <w:jc w:val="center"/>
        <w:rPr>
          <w:caps/>
          <w:sz w:val="22"/>
          <w:szCs w:val="22"/>
        </w:rPr>
      </w:pPr>
    </w:p>
    <w:p w14:paraId="18EE6593" w14:textId="77777777" w:rsidR="00464878" w:rsidRPr="00DF675B" w:rsidRDefault="00464878" w:rsidP="00464878">
      <w:pPr>
        <w:jc w:val="center"/>
        <w:rPr>
          <w:cap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DF675B">
            <w:rPr>
              <w:caps/>
              <w:sz w:val="22"/>
              <w:szCs w:val="22"/>
            </w:rPr>
            <w:t>Tillamook</w:t>
          </w:r>
        </w:smartTag>
        <w:r w:rsidRPr="00DF675B">
          <w:rPr>
            <w:caps/>
            <w:sz w:val="22"/>
            <w:szCs w:val="22"/>
          </w:rPr>
          <w:t xml:space="preserve"> </w:t>
        </w:r>
        <w:smartTag w:uri="urn:schemas-microsoft-com:office:smarttags" w:element="PlaceType">
          <w:r w:rsidRPr="00DF675B">
            <w:rPr>
              <w:caps/>
              <w:sz w:val="22"/>
              <w:szCs w:val="22"/>
            </w:rPr>
            <w:t>County</w:t>
          </w:r>
        </w:smartTag>
      </w:smartTag>
      <w:r w:rsidRPr="00DF675B">
        <w:rPr>
          <w:caps/>
          <w:sz w:val="22"/>
          <w:szCs w:val="22"/>
        </w:rPr>
        <w:t xml:space="preserve"> </w:t>
      </w:r>
    </w:p>
    <w:p w14:paraId="0CBB782B" w14:textId="77777777" w:rsidR="00464878" w:rsidRDefault="00464878" w:rsidP="00464878">
      <w:pPr>
        <w:jc w:val="center"/>
        <w:rPr>
          <w:b/>
          <w:sz w:val="44"/>
          <w:szCs w:val="44"/>
        </w:rPr>
      </w:pPr>
      <w:r w:rsidRPr="00951C0E">
        <w:rPr>
          <w:b/>
          <w:sz w:val="44"/>
          <w:szCs w:val="44"/>
        </w:rPr>
        <w:t>Solid Waste Advisory Committee Meeting</w:t>
      </w:r>
    </w:p>
    <w:p w14:paraId="0EFDD334" w14:textId="09047662" w:rsidR="00464878" w:rsidRDefault="00042723" w:rsidP="004648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</w:t>
      </w:r>
      <w:r w:rsidR="00416541">
        <w:rPr>
          <w:b/>
          <w:sz w:val="24"/>
          <w:szCs w:val="24"/>
        </w:rPr>
        <w:t>sd</w:t>
      </w:r>
      <w:r w:rsidR="004A43A5">
        <w:rPr>
          <w:b/>
          <w:sz w:val="24"/>
          <w:szCs w:val="24"/>
        </w:rPr>
        <w:t xml:space="preserve">ay, </w:t>
      </w:r>
      <w:r w:rsidR="00FA356E">
        <w:rPr>
          <w:b/>
          <w:sz w:val="24"/>
          <w:szCs w:val="24"/>
        </w:rPr>
        <w:t>May</w:t>
      </w:r>
      <w:r w:rsidR="002F2E22">
        <w:rPr>
          <w:b/>
          <w:sz w:val="24"/>
          <w:szCs w:val="24"/>
        </w:rPr>
        <w:t xml:space="preserve"> </w:t>
      </w:r>
      <w:r w:rsidR="00A05B48">
        <w:rPr>
          <w:b/>
          <w:sz w:val="24"/>
          <w:szCs w:val="24"/>
        </w:rPr>
        <w:t>1</w:t>
      </w:r>
      <w:r w:rsidR="00A80F09">
        <w:rPr>
          <w:b/>
          <w:sz w:val="24"/>
          <w:szCs w:val="24"/>
        </w:rPr>
        <w:t>3</w:t>
      </w:r>
      <w:r w:rsidR="009C64DC" w:rsidRPr="00935362">
        <w:rPr>
          <w:b/>
          <w:sz w:val="24"/>
          <w:szCs w:val="24"/>
        </w:rPr>
        <w:t>, 20</w:t>
      </w:r>
      <w:r w:rsidR="00DB3A84">
        <w:rPr>
          <w:b/>
          <w:sz w:val="24"/>
          <w:szCs w:val="24"/>
        </w:rPr>
        <w:t>2</w:t>
      </w:r>
      <w:r w:rsidR="003D0D48">
        <w:rPr>
          <w:b/>
          <w:sz w:val="24"/>
          <w:szCs w:val="24"/>
        </w:rPr>
        <w:t>5</w:t>
      </w:r>
      <w:r w:rsidR="00954637">
        <w:rPr>
          <w:b/>
          <w:sz w:val="24"/>
          <w:szCs w:val="24"/>
        </w:rPr>
        <w:t xml:space="preserve"> – 3</w:t>
      </w:r>
      <w:r w:rsidR="004A43A5">
        <w:rPr>
          <w:b/>
          <w:sz w:val="24"/>
          <w:szCs w:val="24"/>
        </w:rPr>
        <w:t>:</w:t>
      </w:r>
      <w:r w:rsidR="00954637">
        <w:rPr>
          <w:b/>
          <w:sz w:val="24"/>
          <w:szCs w:val="24"/>
        </w:rPr>
        <w:t>0</w:t>
      </w:r>
      <w:r w:rsidR="00A575DB">
        <w:rPr>
          <w:b/>
          <w:sz w:val="24"/>
          <w:szCs w:val="24"/>
        </w:rPr>
        <w:t>0 p</w:t>
      </w:r>
      <w:r w:rsidR="004A43A5">
        <w:rPr>
          <w:b/>
          <w:sz w:val="24"/>
          <w:szCs w:val="24"/>
        </w:rPr>
        <w:t xml:space="preserve">m </w:t>
      </w:r>
      <w:r w:rsidR="00464878" w:rsidRPr="00935362">
        <w:rPr>
          <w:b/>
          <w:sz w:val="24"/>
          <w:szCs w:val="24"/>
        </w:rPr>
        <w:t>-</w:t>
      </w:r>
      <w:r w:rsidR="004A43A5">
        <w:rPr>
          <w:b/>
          <w:sz w:val="24"/>
          <w:szCs w:val="24"/>
        </w:rPr>
        <w:t xml:space="preserve"> </w:t>
      </w:r>
      <w:r w:rsidR="00954637">
        <w:rPr>
          <w:b/>
          <w:sz w:val="24"/>
          <w:szCs w:val="24"/>
        </w:rPr>
        <w:t>5</w:t>
      </w:r>
      <w:r w:rsidR="00464878" w:rsidRPr="00935362">
        <w:rPr>
          <w:b/>
          <w:sz w:val="24"/>
          <w:szCs w:val="24"/>
        </w:rPr>
        <w:t>:</w:t>
      </w:r>
      <w:r w:rsidR="00954637">
        <w:rPr>
          <w:b/>
          <w:sz w:val="24"/>
          <w:szCs w:val="24"/>
        </w:rPr>
        <w:t>0</w:t>
      </w:r>
      <w:r w:rsidR="00464878" w:rsidRPr="00935362">
        <w:rPr>
          <w:b/>
          <w:sz w:val="24"/>
          <w:szCs w:val="24"/>
        </w:rPr>
        <w:t>0 pm</w:t>
      </w:r>
    </w:p>
    <w:p w14:paraId="3A9C339A" w14:textId="77777777" w:rsidR="00935362" w:rsidRPr="00703AE8" w:rsidRDefault="00935362" w:rsidP="00464878">
      <w:pPr>
        <w:jc w:val="center"/>
        <w:rPr>
          <w:b/>
          <w:sz w:val="24"/>
          <w:szCs w:val="24"/>
        </w:rPr>
      </w:pPr>
    </w:p>
    <w:p w14:paraId="15748040" w14:textId="77777777" w:rsidR="00464878" w:rsidRPr="00703AE8" w:rsidRDefault="00464878" w:rsidP="00464878">
      <w:pPr>
        <w:jc w:val="center"/>
        <w:rPr>
          <w:sz w:val="8"/>
          <w:szCs w:val="8"/>
        </w:rPr>
      </w:pPr>
    </w:p>
    <w:p w14:paraId="791CD2F3" w14:textId="77777777" w:rsidR="00E95133" w:rsidRDefault="00E95133" w:rsidP="003B6174">
      <w:pPr>
        <w:pStyle w:val="ListParagraph"/>
        <w:jc w:val="center"/>
        <w:rPr>
          <w:b/>
          <w:sz w:val="24"/>
          <w:szCs w:val="24"/>
        </w:rPr>
      </w:pPr>
      <w:r w:rsidRPr="001023CD">
        <w:rPr>
          <w:b/>
          <w:sz w:val="24"/>
          <w:szCs w:val="24"/>
        </w:rPr>
        <w:t>Port of Tillamook Bay, Conference Room, 4000 Blimp Blvd., Tillamook</w:t>
      </w:r>
      <w:r w:rsidRPr="003B6174">
        <w:rPr>
          <w:b/>
          <w:sz w:val="24"/>
          <w:szCs w:val="24"/>
        </w:rPr>
        <w:t xml:space="preserve"> </w:t>
      </w:r>
    </w:p>
    <w:p w14:paraId="46D9D9D4" w14:textId="2E868158" w:rsidR="00E95133" w:rsidRDefault="00E95133" w:rsidP="003B6174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and</w:t>
      </w:r>
    </w:p>
    <w:p w14:paraId="762B3922" w14:textId="70385D14" w:rsidR="00076B62" w:rsidRPr="00076B62" w:rsidRDefault="003B6174" w:rsidP="00076B62">
      <w:pPr>
        <w:rPr>
          <w:b/>
          <w:sz w:val="24"/>
          <w:szCs w:val="24"/>
        </w:rPr>
      </w:pPr>
      <w:r w:rsidRPr="00076B62">
        <w:rPr>
          <w:b/>
          <w:sz w:val="24"/>
          <w:szCs w:val="24"/>
        </w:rPr>
        <w:t>Virtual meeting</w:t>
      </w:r>
      <w:r w:rsidR="00935478" w:rsidRPr="00076B62">
        <w:rPr>
          <w:b/>
          <w:sz w:val="24"/>
          <w:szCs w:val="24"/>
        </w:rPr>
        <w:t xml:space="preserve"> via TEAMS, </w:t>
      </w:r>
      <w:r w:rsidR="00076B62" w:rsidRPr="00076B62">
        <w:rPr>
          <w:b/>
          <w:sz w:val="24"/>
          <w:szCs w:val="24"/>
        </w:rPr>
        <w:t>Meeting ID: 272 891 745 375</w:t>
      </w:r>
      <w:r w:rsidR="00076B62">
        <w:rPr>
          <w:b/>
          <w:sz w:val="24"/>
          <w:szCs w:val="24"/>
        </w:rPr>
        <w:t xml:space="preserve">, </w:t>
      </w:r>
      <w:r w:rsidR="00076B62" w:rsidRPr="00076B62">
        <w:rPr>
          <w:b/>
          <w:sz w:val="24"/>
          <w:szCs w:val="24"/>
        </w:rPr>
        <w:t>Passcode: 6A4Bx3jE</w:t>
      </w:r>
    </w:p>
    <w:p w14:paraId="3168E0E8" w14:textId="733BBEB7" w:rsidR="00834F45" w:rsidRPr="003B6174" w:rsidRDefault="00834F45" w:rsidP="003B6174">
      <w:pPr>
        <w:pStyle w:val="ListParagraph"/>
        <w:jc w:val="center"/>
        <w:rPr>
          <w:b/>
          <w:sz w:val="24"/>
          <w:szCs w:val="24"/>
        </w:rPr>
      </w:pPr>
    </w:p>
    <w:p w14:paraId="1F88ECF7" w14:textId="77777777" w:rsidR="00464878" w:rsidRPr="00257076" w:rsidRDefault="00C97E3A" w:rsidP="00464878">
      <w:pPr>
        <w:rPr>
          <w:sz w:val="22"/>
          <w:szCs w:val="22"/>
        </w:rPr>
      </w:pPr>
      <w:r>
        <w:rPr>
          <w:sz w:val="22"/>
          <w:szCs w:val="22"/>
        </w:rPr>
        <w:pict w14:anchorId="18F0D73A">
          <v:rect id="_x0000_i1027" style="width:468pt;height:1.5pt" o:hralign="center" o:hrstd="t" o:hrnoshade="t" o:hr="t" fillcolor="black" stroked="f"/>
        </w:pict>
      </w:r>
    </w:p>
    <w:p w14:paraId="62F77A8C" w14:textId="77777777" w:rsidR="00464878" w:rsidRDefault="00464878" w:rsidP="00980492">
      <w:pPr>
        <w:spacing w:after="120"/>
        <w:rPr>
          <w:sz w:val="22"/>
          <w:szCs w:val="22"/>
        </w:rPr>
      </w:pPr>
    </w:p>
    <w:p w14:paraId="4B253D40" w14:textId="77777777" w:rsidR="005F4445" w:rsidRDefault="000E134F" w:rsidP="005F4445">
      <w:pPr>
        <w:numPr>
          <w:ilvl w:val="0"/>
          <w:numId w:val="34"/>
        </w:numPr>
        <w:tabs>
          <w:tab w:val="right" w:pos="9360"/>
        </w:tabs>
        <w:spacing w:after="60"/>
        <w:rPr>
          <w:sz w:val="24"/>
          <w:szCs w:val="24"/>
        </w:rPr>
      </w:pPr>
      <w:r w:rsidRPr="00703AE8">
        <w:rPr>
          <w:sz w:val="24"/>
          <w:szCs w:val="24"/>
        </w:rPr>
        <w:t>Call to Order</w:t>
      </w:r>
      <w:r>
        <w:rPr>
          <w:sz w:val="24"/>
          <w:szCs w:val="24"/>
        </w:rPr>
        <w:t xml:space="preserve">, </w:t>
      </w:r>
      <w:r w:rsidR="005F4445">
        <w:rPr>
          <w:sz w:val="24"/>
          <w:szCs w:val="24"/>
        </w:rPr>
        <w:t>Welcome and Introductions</w:t>
      </w:r>
      <w:r w:rsidR="005F4445" w:rsidRPr="00A575DB">
        <w:rPr>
          <w:sz w:val="24"/>
          <w:szCs w:val="24"/>
        </w:rPr>
        <w:tab/>
      </w:r>
      <w:r w:rsidR="005F4445">
        <w:rPr>
          <w:sz w:val="24"/>
          <w:szCs w:val="24"/>
        </w:rPr>
        <w:t>3:00 – 3:05</w:t>
      </w:r>
    </w:p>
    <w:p w14:paraId="6EABABC5" w14:textId="77777777" w:rsidR="00D01D60" w:rsidRDefault="00D01D60" w:rsidP="00193138">
      <w:pPr>
        <w:tabs>
          <w:tab w:val="left" w:pos="360"/>
          <w:tab w:val="right" w:pos="9360"/>
        </w:tabs>
        <w:spacing w:after="60"/>
        <w:ind w:left="360"/>
        <w:rPr>
          <w:sz w:val="16"/>
          <w:szCs w:val="24"/>
        </w:rPr>
      </w:pPr>
    </w:p>
    <w:p w14:paraId="4AE99782" w14:textId="64CE9C14" w:rsidR="00F068FB" w:rsidRDefault="00F068FB" w:rsidP="00F068FB">
      <w:pPr>
        <w:numPr>
          <w:ilvl w:val="0"/>
          <w:numId w:val="34"/>
        </w:numPr>
        <w:tabs>
          <w:tab w:val="right" w:pos="9360"/>
        </w:tabs>
        <w:spacing w:after="60"/>
        <w:rPr>
          <w:sz w:val="24"/>
          <w:szCs w:val="24"/>
        </w:rPr>
      </w:pPr>
      <w:r w:rsidRPr="00A575DB">
        <w:rPr>
          <w:sz w:val="24"/>
          <w:szCs w:val="24"/>
        </w:rPr>
        <w:t xml:space="preserve">Approval of Minutes for </w:t>
      </w:r>
      <w:r w:rsidR="00A05B48">
        <w:rPr>
          <w:sz w:val="24"/>
          <w:szCs w:val="24"/>
        </w:rPr>
        <w:t xml:space="preserve">April </w:t>
      </w:r>
      <w:r w:rsidR="00A80F09">
        <w:rPr>
          <w:sz w:val="24"/>
          <w:szCs w:val="24"/>
        </w:rPr>
        <w:t>18</w:t>
      </w:r>
      <w:r w:rsidRPr="00A575DB">
        <w:rPr>
          <w:sz w:val="24"/>
          <w:szCs w:val="24"/>
        </w:rPr>
        <w:t>, 20</w:t>
      </w:r>
      <w:r w:rsidR="00DB3A84">
        <w:rPr>
          <w:sz w:val="24"/>
          <w:szCs w:val="24"/>
        </w:rPr>
        <w:t>2</w:t>
      </w:r>
      <w:r w:rsidR="00A80F09">
        <w:rPr>
          <w:sz w:val="24"/>
          <w:szCs w:val="24"/>
        </w:rPr>
        <w:t>5</w:t>
      </w:r>
      <w:r w:rsidR="00076B62">
        <w:rPr>
          <w:sz w:val="24"/>
          <w:szCs w:val="24"/>
        </w:rPr>
        <w:t xml:space="preserve"> Meeting</w:t>
      </w:r>
      <w:r w:rsidRPr="00A575DB">
        <w:rPr>
          <w:sz w:val="24"/>
          <w:szCs w:val="24"/>
        </w:rPr>
        <w:tab/>
      </w:r>
      <w:r>
        <w:rPr>
          <w:sz w:val="24"/>
          <w:szCs w:val="24"/>
        </w:rPr>
        <w:t>3:0</w:t>
      </w:r>
      <w:r w:rsidR="005F4445">
        <w:rPr>
          <w:sz w:val="24"/>
          <w:szCs w:val="24"/>
        </w:rPr>
        <w:t>5</w:t>
      </w:r>
      <w:r>
        <w:rPr>
          <w:sz w:val="24"/>
          <w:szCs w:val="24"/>
        </w:rPr>
        <w:t xml:space="preserve"> – 3:</w:t>
      </w:r>
      <w:r w:rsidR="005F4445">
        <w:rPr>
          <w:sz w:val="24"/>
          <w:szCs w:val="24"/>
        </w:rPr>
        <w:t>1</w:t>
      </w:r>
      <w:r>
        <w:rPr>
          <w:sz w:val="24"/>
          <w:szCs w:val="24"/>
        </w:rPr>
        <w:t>0</w:t>
      </w:r>
    </w:p>
    <w:p w14:paraId="7E662246" w14:textId="77777777" w:rsidR="00F068FB" w:rsidRPr="00A575DB" w:rsidRDefault="00F068FB" w:rsidP="00F068FB">
      <w:pPr>
        <w:tabs>
          <w:tab w:val="right" w:pos="9360"/>
        </w:tabs>
        <w:spacing w:after="60"/>
        <w:ind w:left="360"/>
        <w:rPr>
          <w:sz w:val="24"/>
          <w:szCs w:val="24"/>
        </w:rPr>
      </w:pPr>
      <w:r w:rsidRPr="004F07A4">
        <w:rPr>
          <w:sz w:val="22"/>
          <w:szCs w:val="24"/>
        </w:rPr>
        <w:tab/>
        <w:t>ACTION</w:t>
      </w:r>
    </w:p>
    <w:p w14:paraId="749FBB7D" w14:textId="4FAF91A7" w:rsidR="00EA453A" w:rsidRDefault="000F0322" w:rsidP="00EA453A">
      <w:pPr>
        <w:numPr>
          <w:ilvl w:val="0"/>
          <w:numId w:val="34"/>
        </w:numPr>
        <w:tabs>
          <w:tab w:val="right" w:pos="9360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Rate Review Request</w:t>
      </w:r>
      <w:r w:rsidR="00D86247">
        <w:rPr>
          <w:sz w:val="24"/>
          <w:szCs w:val="24"/>
        </w:rPr>
        <w:t xml:space="preserve"> Approval/Discussion</w:t>
      </w:r>
      <w:r w:rsidR="00EA453A" w:rsidRPr="00A575DB">
        <w:rPr>
          <w:sz w:val="24"/>
          <w:szCs w:val="24"/>
        </w:rPr>
        <w:tab/>
      </w:r>
      <w:r w:rsidR="00947F49">
        <w:rPr>
          <w:sz w:val="24"/>
          <w:szCs w:val="24"/>
        </w:rPr>
        <w:t>3</w:t>
      </w:r>
      <w:r w:rsidR="009D24C7">
        <w:rPr>
          <w:sz w:val="24"/>
          <w:szCs w:val="24"/>
        </w:rPr>
        <w:t>:1</w:t>
      </w:r>
      <w:r w:rsidR="00947F49">
        <w:rPr>
          <w:sz w:val="24"/>
          <w:szCs w:val="24"/>
        </w:rPr>
        <w:t xml:space="preserve">0 – </w:t>
      </w:r>
      <w:r w:rsidR="00DB3A84">
        <w:rPr>
          <w:sz w:val="24"/>
          <w:szCs w:val="24"/>
        </w:rPr>
        <w:t>3</w:t>
      </w:r>
      <w:r w:rsidR="00023C06">
        <w:rPr>
          <w:sz w:val="24"/>
          <w:szCs w:val="24"/>
        </w:rPr>
        <w:t>:</w:t>
      </w:r>
      <w:r w:rsidR="00614785">
        <w:rPr>
          <w:sz w:val="24"/>
          <w:szCs w:val="24"/>
        </w:rPr>
        <w:t>3</w:t>
      </w:r>
      <w:r w:rsidR="00145EF0">
        <w:rPr>
          <w:sz w:val="24"/>
          <w:szCs w:val="24"/>
        </w:rPr>
        <w:t>0</w:t>
      </w:r>
    </w:p>
    <w:p w14:paraId="66EF3A1A" w14:textId="22FAAAB6" w:rsidR="0051543E" w:rsidRDefault="0051543E" w:rsidP="0051543E">
      <w:pPr>
        <w:numPr>
          <w:ilvl w:val="1"/>
          <w:numId w:val="34"/>
        </w:numPr>
        <w:tabs>
          <w:tab w:val="right" w:pos="9360"/>
        </w:tabs>
        <w:spacing w:after="60"/>
        <w:rPr>
          <w:sz w:val="22"/>
          <w:szCs w:val="24"/>
        </w:rPr>
      </w:pPr>
      <w:r>
        <w:rPr>
          <w:sz w:val="22"/>
          <w:szCs w:val="24"/>
        </w:rPr>
        <w:t>Nestucca Valley Sanitary Service</w:t>
      </w:r>
      <w:r w:rsidR="00947F49">
        <w:rPr>
          <w:sz w:val="22"/>
          <w:szCs w:val="24"/>
        </w:rPr>
        <w:tab/>
      </w:r>
    </w:p>
    <w:p w14:paraId="26C83A2B" w14:textId="1FFF1846" w:rsidR="000F0322" w:rsidRDefault="000F0322" w:rsidP="00FA356E">
      <w:pPr>
        <w:numPr>
          <w:ilvl w:val="1"/>
          <w:numId w:val="34"/>
        </w:numPr>
        <w:tabs>
          <w:tab w:val="clear" w:pos="1440"/>
          <w:tab w:val="right" w:pos="8640"/>
        </w:tabs>
        <w:spacing w:after="60"/>
        <w:rPr>
          <w:sz w:val="22"/>
          <w:szCs w:val="24"/>
        </w:rPr>
      </w:pPr>
      <w:r>
        <w:rPr>
          <w:sz w:val="22"/>
          <w:szCs w:val="24"/>
        </w:rPr>
        <w:t>R-Sanitary Service</w:t>
      </w:r>
      <w:r w:rsidR="00A05B48">
        <w:rPr>
          <w:sz w:val="22"/>
          <w:szCs w:val="24"/>
        </w:rPr>
        <w:t xml:space="preserve"> </w:t>
      </w:r>
      <w:r w:rsidR="00FA356E">
        <w:rPr>
          <w:sz w:val="22"/>
          <w:szCs w:val="24"/>
        </w:rPr>
        <w:tab/>
      </w:r>
    </w:p>
    <w:p w14:paraId="6A6C5B5D" w14:textId="657EFC2B" w:rsidR="00947F49" w:rsidRDefault="00947F49" w:rsidP="00947F49">
      <w:pPr>
        <w:numPr>
          <w:ilvl w:val="1"/>
          <w:numId w:val="34"/>
        </w:numPr>
        <w:tabs>
          <w:tab w:val="right" w:pos="9360"/>
        </w:tabs>
        <w:spacing w:after="60"/>
        <w:rPr>
          <w:sz w:val="22"/>
          <w:szCs w:val="24"/>
        </w:rPr>
      </w:pPr>
      <w:r>
        <w:rPr>
          <w:sz w:val="22"/>
          <w:szCs w:val="24"/>
        </w:rPr>
        <w:t>Recology Western Oregon</w:t>
      </w:r>
      <w:r>
        <w:rPr>
          <w:sz w:val="22"/>
          <w:szCs w:val="24"/>
        </w:rPr>
        <w:tab/>
      </w:r>
      <w:r w:rsidR="00E95133" w:rsidRPr="004F07A4">
        <w:rPr>
          <w:sz w:val="22"/>
          <w:szCs w:val="24"/>
        </w:rPr>
        <w:t>ACTION</w:t>
      </w:r>
    </w:p>
    <w:p w14:paraId="59F9E429" w14:textId="77777777" w:rsidR="00EA453A" w:rsidRPr="006A1369" w:rsidRDefault="00EA453A" w:rsidP="00EA453A">
      <w:pPr>
        <w:pStyle w:val="ListParagraph"/>
        <w:rPr>
          <w:sz w:val="22"/>
          <w:szCs w:val="24"/>
        </w:rPr>
      </w:pPr>
    </w:p>
    <w:p w14:paraId="458BAC33" w14:textId="0DC9C98A" w:rsidR="00CF4DF4" w:rsidRDefault="002E18CA" w:rsidP="00CF4DF4">
      <w:pPr>
        <w:numPr>
          <w:ilvl w:val="0"/>
          <w:numId w:val="34"/>
        </w:numPr>
        <w:tabs>
          <w:tab w:val="right" w:pos="9360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Closed </w:t>
      </w:r>
      <w:r w:rsidR="006E6BA1">
        <w:rPr>
          <w:sz w:val="24"/>
          <w:szCs w:val="24"/>
        </w:rPr>
        <w:t>Landfill</w:t>
      </w:r>
      <w:r>
        <w:rPr>
          <w:sz w:val="24"/>
          <w:szCs w:val="24"/>
        </w:rPr>
        <w:t xml:space="preserve"> Financial Assurance Contract</w:t>
      </w:r>
      <w:r w:rsidR="00CF4DF4">
        <w:rPr>
          <w:sz w:val="24"/>
          <w:szCs w:val="24"/>
        </w:rPr>
        <w:tab/>
      </w:r>
      <w:r w:rsidR="000E5BDD">
        <w:rPr>
          <w:sz w:val="24"/>
          <w:szCs w:val="24"/>
        </w:rPr>
        <w:t>3</w:t>
      </w:r>
      <w:r w:rsidR="00CF4DF4">
        <w:rPr>
          <w:sz w:val="24"/>
          <w:szCs w:val="24"/>
        </w:rPr>
        <w:t>:</w:t>
      </w:r>
      <w:r w:rsidR="00614785">
        <w:rPr>
          <w:sz w:val="24"/>
          <w:szCs w:val="24"/>
        </w:rPr>
        <w:t>3</w:t>
      </w:r>
      <w:r w:rsidR="00145EF0">
        <w:rPr>
          <w:sz w:val="24"/>
          <w:szCs w:val="24"/>
        </w:rPr>
        <w:t>0</w:t>
      </w:r>
      <w:r w:rsidR="00CF4DF4">
        <w:rPr>
          <w:sz w:val="24"/>
          <w:szCs w:val="24"/>
        </w:rPr>
        <w:t xml:space="preserve"> – </w:t>
      </w:r>
      <w:r w:rsidR="00145EF0">
        <w:rPr>
          <w:sz w:val="24"/>
          <w:szCs w:val="24"/>
        </w:rPr>
        <w:t>3</w:t>
      </w:r>
      <w:r w:rsidR="00CF4DF4">
        <w:rPr>
          <w:sz w:val="24"/>
          <w:szCs w:val="24"/>
        </w:rPr>
        <w:t>:</w:t>
      </w:r>
      <w:r w:rsidR="00614785">
        <w:rPr>
          <w:sz w:val="24"/>
          <w:szCs w:val="24"/>
        </w:rPr>
        <w:t>4</w:t>
      </w:r>
      <w:r w:rsidR="00CF4DF4">
        <w:rPr>
          <w:sz w:val="24"/>
          <w:szCs w:val="24"/>
        </w:rPr>
        <w:t>0</w:t>
      </w:r>
    </w:p>
    <w:p w14:paraId="50FFD497" w14:textId="77777777" w:rsidR="00614785" w:rsidRDefault="00614785" w:rsidP="00614785">
      <w:pPr>
        <w:tabs>
          <w:tab w:val="right" w:pos="9360"/>
        </w:tabs>
        <w:spacing w:after="60"/>
        <w:ind w:left="720"/>
        <w:rPr>
          <w:sz w:val="24"/>
          <w:szCs w:val="24"/>
        </w:rPr>
      </w:pPr>
    </w:p>
    <w:p w14:paraId="30B486DE" w14:textId="55064F0B" w:rsidR="00614785" w:rsidRDefault="00614785" w:rsidP="00CF4DF4">
      <w:pPr>
        <w:numPr>
          <w:ilvl w:val="0"/>
          <w:numId w:val="34"/>
        </w:numPr>
        <w:tabs>
          <w:tab w:val="right" w:pos="9360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ODF Yard Debris Update                                                                        3:40 – 3:50</w:t>
      </w:r>
    </w:p>
    <w:p w14:paraId="25CC2E88" w14:textId="77777777" w:rsidR="00A05B48" w:rsidRDefault="00A05B48" w:rsidP="00A05B48">
      <w:pPr>
        <w:tabs>
          <w:tab w:val="right" w:pos="9360"/>
        </w:tabs>
        <w:spacing w:after="60"/>
        <w:ind w:left="720"/>
        <w:rPr>
          <w:sz w:val="24"/>
          <w:szCs w:val="24"/>
        </w:rPr>
      </w:pPr>
    </w:p>
    <w:p w14:paraId="2257813D" w14:textId="1398C82F" w:rsidR="00A05B48" w:rsidRDefault="00471E67" w:rsidP="00CF4DF4">
      <w:pPr>
        <w:numPr>
          <w:ilvl w:val="0"/>
          <w:numId w:val="34"/>
        </w:numPr>
        <w:tabs>
          <w:tab w:val="right" w:pos="9360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Recycling Modernization Act Update                                                     </w:t>
      </w:r>
      <w:r w:rsidR="00145EF0">
        <w:rPr>
          <w:sz w:val="24"/>
          <w:szCs w:val="24"/>
        </w:rPr>
        <w:t>3:50 – 4:00</w:t>
      </w:r>
    </w:p>
    <w:p w14:paraId="1A5A09F4" w14:textId="77777777" w:rsidR="00CF4DF4" w:rsidRPr="00471E67" w:rsidRDefault="00CF4DF4" w:rsidP="00471E67">
      <w:pPr>
        <w:rPr>
          <w:sz w:val="16"/>
          <w:szCs w:val="16"/>
        </w:rPr>
      </w:pPr>
    </w:p>
    <w:p w14:paraId="3BAE55C9" w14:textId="2A39DD94" w:rsidR="00204863" w:rsidRDefault="00204863" w:rsidP="005F3A0A">
      <w:pPr>
        <w:numPr>
          <w:ilvl w:val="0"/>
          <w:numId w:val="34"/>
        </w:numPr>
        <w:tabs>
          <w:tab w:val="right" w:pos="9360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Franchised Hauler Updates</w:t>
      </w:r>
      <w:r>
        <w:rPr>
          <w:sz w:val="24"/>
          <w:szCs w:val="24"/>
        </w:rPr>
        <w:tab/>
      </w:r>
      <w:r w:rsidR="00E95133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0E5BDD">
        <w:rPr>
          <w:sz w:val="24"/>
          <w:szCs w:val="24"/>
        </w:rPr>
        <w:t>0</w:t>
      </w:r>
      <w:r w:rsidR="00471E67">
        <w:rPr>
          <w:sz w:val="24"/>
          <w:szCs w:val="24"/>
        </w:rPr>
        <w:t>0</w:t>
      </w:r>
      <w:r>
        <w:rPr>
          <w:sz w:val="24"/>
          <w:szCs w:val="24"/>
        </w:rPr>
        <w:t xml:space="preserve"> – </w:t>
      </w:r>
      <w:r w:rsidR="00E95133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0E5BDD">
        <w:rPr>
          <w:sz w:val="24"/>
          <w:szCs w:val="24"/>
        </w:rPr>
        <w:t>15</w:t>
      </w:r>
    </w:p>
    <w:p w14:paraId="070E5A5E" w14:textId="77777777" w:rsidR="00204863" w:rsidRPr="00E95133" w:rsidRDefault="00204863" w:rsidP="00204863">
      <w:pPr>
        <w:pStyle w:val="ListParagraph"/>
        <w:rPr>
          <w:sz w:val="16"/>
          <w:szCs w:val="16"/>
        </w:rPr>
      </w:pPr>
    </w:p>
    <w:p w14:paraId="62B2EFE1" w14:textId="5673F719" w:rsidR="005F3A0A" w:rsidRDefault="002A6544" w:rsidP="005F3A0A">
      <w:pPr>
        <w:numPr>
          <w:ilvl w:val="0"/>
          <w:numId w:val="34"/>
        </w:numPr>
        <w:tabs>
          <w:tab w:val="right" w:pos="9360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Staff Report</w:t>
      </w:r>
      <w:r w:rsidR="005F3A0A" w:rsidRPr="00A575DB">
        <w:rPr>
          <w:sz w:val="24"/>
          <w:szCs w:val="24"/>
        </w:rPr>
        <w:tab/>
      </w:r>
      <w:r w:rsidR="00E95133">
        <w:rPr>
          <w:sz w:val="24"/>
          <w:szCs w:val="24"/>
        </w:rPr>
        <w:t>4</w:t>
      </w:r>
      <w:r w:rsidR="00023C06">
        <w:rPr>
          <w:sz w:val="24"/>
          <w:szCs w:val="24"/>
        </w:rPr>
        <w:t>:</w:t>
      </w:r>
      <w:r w:rsidR="000E5BDD">
        <w:rPr>
          <w:sz w:val="24"/>
          <w:szCs w:val="24"/>
        </w:rPr>
        <w:t>1</w:t>
      </w:r>
      <w:r w:rsidR="003B6174">
        <w:rPr>
          <w:sz w:val="24"/>
          <w:szCs w:val="24"/>
        </w:rPr>
        <w:t>5</w:t>
      </w:r>
      <w:r w:rsidR="005F3A0A">
        <w:rPr>
          <w:sz w:val="24"/>
          <w:szCs w:val="24"/>
        </w:rPr>
        <w:t xml:space="preserve"> – </w:t>
      </w:r>
      <w:r w:rsidR="00A12308">
        <w:rPr>
          <w:sz w:val="24"/>
          <w:szCs w:val="24"/>
        </w:rPr>
        <w:t>4</w:t>
      </w:r>
      <w:r w:rsidR="005F3A0A">
        <w:rPr>
          <w:sz w:val="24"/>
          <w:szCs w:val="24"/>
        </w:rPr>
        <w:t>:</w:t>
      </w:r>
      <w:r w:rsidR="009B5EB3">
        <w:rPr>
          <w:sz w:val="24"/>
          <w:szCs w:val="24"/>
        </w:rPr>
        <w:t>30</w:t>
      </w:r>
    </w:p>
    <w:p w14:paraId="5113B5F3" w14:textId="5564F733" w:rsidR="005F3A0A" w:rsidRDefault="005F3A0A" w:rsidP="005F3A0A">
      <w:pPr>
        <w:tabs>
          <w:tab w:val="right" w:pos="9360"/>
        </w:tabs>
        <w:spacing w:after="60"/>
        <w:ind w:left="360"/>
        <w:rPr>
          <w:sz w:val="8"/>
          <w:szCs w:val="24"/>
        </w:rPr>
      </w:pPr>
    </w:p>
    <w:p w14:paraId="7C381825" w14:textId="30F867B6" w:rsidR="00947F49" w:rsidRDefault="002A6544" w:rsidP="00EA453A">
      <w:pPr>
        <w:numPr>
          <w:ilvl w:val="0"/>
          <w:numId w:val="34"/>
        </w:numPr>
        <w:tabs>
          <w:tab w:val="right" w:pos="9360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Transfer Station</w:t>
      </w:r>
      <w:r w:rsidR="00FA356E">
        <w:rPr>
          <w:sz w:val="24"/>
          <w:szCs w:val="24"/>
        </w:rPr>
        <w:t xml:space="preserve"> Report</w:t>
      </w:r>
      <w:r w:rsidR="00947F49">
        <w:rPr>
          <w:sz w:val="24"/>
          <w:szCs w:val="24"/>
        </w:rPr>
        <w:tab/>
        <w:t>4:</w:t>
      </w:r>
      <w:r w:rsidR="009B5EB3">
        <w:rPr>
          <w:sz w:val="24"/>
          <w:szCs w:val="24"/>
        </w:rPr>
        <w:t>3</w:t>
      </w:r>
      <w:r w:rsidR="003B6174">
        <w:rPr>
          <w:sz w:val="24"/>
          <w:szCs w:val="24"/>
        </w:rPr>
        <w:t>0</w:t>
      </w:r>
      <w:r w:rsidR="00947F49">
        <w:rPr>
          <w:sz w:val="24"/>
          <w:szCs w:val="24"/>
        </w:rPr>
        <w:t xml:space="preserve"> – 4:</w:t>
      </w:r>
      <w:r w:rsidR="009B5EB3">
        <w:rPr>
          <w:sz w:val="24"/>
          <w:szCs w:val="24"/>
        </w:rPr>
        <w:t>4</w:t>
      </w:r>
      <w:r w:rsidR="00E95133">
        <w:rPr>
          <w:sz w:val="24"/>
          <w:szCs w:val="24"/>
        </w:rPr>
        <w:t>5</w:t>
      </w:r>
    </w:p>
    <w:p w14:paraId="0F0340BA" w14:textId="77777777" w:rsidR="00947F49" w:rsidRPr="00E95133" w:rsidRDefault="00947F49" w:rsidP="00947F49">
      <w:pPr>
        <w:pStyle w:val="ListParagraph"/>
        <w:rPr>
          <w:sz w:val="16"/>
          <w:szCs w:val="16"/>
        </w:rPr>
      </w:pPr>
    </w:p>
    <w:p w14:paraId="0AD6C7A9" w14:textId="5F6BC53B" w:rsidR="00EA453A" w:rsidRPr="00A575DB" w:rsidRDefault="009D24C7" w:rsidP="00EA453A">
      <w:pPr>
        <w:numPr>
          <w:ilvl w:val="0"/>
          <w:numId w:val="34"/>
        </w:numPr>
        <w:tabs>
          <w:tab w:val="right" w:pos="9360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Public Comment</w:t>
      </w:r>
      <w:r w:rsidR="00851837">
        <w:rPr>
          <w:sz w:val="24"/>
          <w:szCs w:val="24"/>
        </w:rPr>
        <w:tab/>
        <w:t>4</w:t>
      </w:r>
      <w:r w:rsidR="00EA453A">
        <w:rPr>
          <w:sz w:val="24"/>
          <w:szCs w:val="24"/>
        </w:rPr>
        <w:t>:</w:t>
      </w:r>
      <w:r w:rsidR="009B5EB3">
        <w:rPr>
          <w:sz w:val="24"/>
          <w:szCs w:val="24"/>
        </w:rPr>
        <w:t>4</w:t>
      </w:r>
      <w:r w:rsidR="00E95133">
        <w:rPr>
          <w:sz w:val="24"/>
          <w:szCs w:val="24"/>
        </w:rPr>
        <w:t>5</w:t>
      </w:r>
      <w:r w:rsidR="0051543E">
        <w:rPr>
          <w:sz w:val="24"/>
          <w:szCs w:val="24"/>
        </w:rPr>
        <w:t xml:space="preserve"> – </w:t>
      </w:r>
      <w:r w:rsidR="00E95133">
        <w:rPr>
          <w:sz w:val="24"/>
          <w:szCs w:val="24"/>
        </w:rPr>
        <w:t>5</w:t>
      </w:r>
      <w:r w:rsidR="00EA453A">
        <w:rPr>
          <w:sz w:val="24"/>
          <w:szCs w:val="24"/>
        </w:rPr>
        <w:t>:</w:t>
      </w:r>
      <w:r w:rsidR="00E95133">
        <w:rPr>
          <w:sz w:val="24"/>
          <w:szCs w:val="24"/>
        </w:rPr>
        <w:t>0</w:t>
      </w:r>
      <w:r w:rsidR="00CF4DF4">
        <w:rPr>
          <w:sz w:val="24"/>
          <w:szCs w:val="24"/>
        </w:rPr>
        <w:t>0</w:t>
      </w:r>
    </w:p>
    <w:p w14:paraId="6CB658B0" w14:textId="77777777" w:rsidR="00EA453A" w:rsidRDefault="00EA453A" w:rsidP="00EA453A">
      <w:pPr>
        <w:tabs>
          <w:tab w:val="left" w:pos="720"/>
          <w:tab w:val="left" w:pos="1260"/>
          <w:tab w:val="right" w:pos="9360"/>
        </w:tabs>
        <w:ind w:left="1260" w:hanging="360"/>
        <w:rPr>
          <w:sz w:val="16"/>
          <w:szCs w:val="24"/>
        </w:rPr>
      </w:pPr>
    </w:p>
    <w:p w14:paraId="6ED51C16" w14:textId="77777777" w:rsidR="00980492" w:rsidRPr="00585BA9" w:rsidRDefault="004454A0" w:rsidP="00193138">
      <w:pPr>
        <w:numPr>
          <w:ilvl w:val="0"/>
          <w:numId w:val="34"/>
        </w:numPr>
        <w:tabs>
          <w:tab w:val="left" w:pos="1440"/>
          <w:tab w:val="left" w:pos="1800"/>
          <w:tab w:val="right" w:pos="9360"/>
        </w:tabs>
        <w:spacing w:after="60"/>
        <w:rPr>
          <w:sz w:val="24"/>
          <w:szCs w:val="24"/>
          <w:lang w:val="fr-FR"/>
        </w:rPr>
      </w:pPr>
      <w:r w:rsidRPr="00A575DB">
        <w:rPr>
          <w:sz w:val="24"/>
          <w:szCs w:val="24"/>
        </w:rPr>
        <w:t>Adjourn</w:t>
      </w:r>
    </w:p>
    <w:sectPr w:rsidR="00980492" w:rsidRPr="00585BA9" w:rsidSect="005F2A1E">
      <w:type w:val="continuous"/>
      <w:pgSz w:w="12240" w:h="15840"/>
      <w:pgMar w:top="1008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C5ED2" w14:textId="77777777" w:rsidR="00DB3A84" w:rsidRDefault="00DB3A84">
      <w:r>
        <w:separator/>
      </w:r>
    </w:p>
  </w:endnote>
  <w:endnote w:type="continuationSeparator" w:id="0">
    <w:p w14:paraId="331843C1" w14:textId="77777777" w:rsidR="00DB3A84" w:rsidRDefault="00DB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rus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D0F3" w14:textId="77777777" w:rsidR="00DB3A84" w:rsidRDefault="00DB3A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B928" w14:textId="77777777" w:rsidR="00DB3A84" w:rsidRDefault="00DB3A84">
    <w:pPr>
      <w:pStyle w:val="Footer"/>
      <w:jc w:val="center"/>
      <w:rPr>
        <w:color w:val="0000FF"/>
      </w:rPr>
    </w:pPr>
    <w:r>
      <w:rPr>
        <w:rFonts w:ascii="Arrus BT" w:hAnsi="Arrus BT"/>
        <w:b/>
        <w:i/>
        <w:noProof/>
      </w:rPr>
      <w:t>Reduce</w:t>
    </w:r>
    <w:r>
      <w:rPr>
        <w:rFonts w:ascii="Arrus BT" w:hAnsi="Arrus BT"/>
        <w:b/>
        <w:i/>
        <w:noProof/>
      </w:rPr>
      <w:object w:dxaOrig="288" w:dyaOrig="285" w14:anchorId="5E490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.4pt;height:14.4pt" fillcolor="window">
          <v:imagedata r:id="rId1" o:title="" blacklevel="-656f" grayscale="t" bilevel="t"/>
        </v:shape>
        <o:OLEObject Type="Embed" ProgID="Word.Picture.8" ShapeID="_x0000_i1025" DrawAspect="Content" ObjectID="_1808471449" r:id="rId2"/>
      </w:object>
    </w:r>
    <w:r>
      <w:rPr>
        <w:rFonts w:ascii="Arrus BT" w:hAnsi="Arrus BT"/>
        <w:b/>
        <w:i/>
        <w:noProof/>
      </w:rPr>
      <w:t xml:space="preserve"> Reuse</w:t>
    </w:r>
    <w:r>
      <w:rPr>
        <w:rFonts w:ascii="Arrus BT" w:hAnsi="Arrus BT"/>
        <w:b/>
        <w:i/>
      </w:rPr>
      <w:t xml:space="preserve"> </w:t>
    </w:r>
    <w:r>
      <w:rPr>
        <w:rFonts w:ascii="Arrus BT" w:hAnsi="Arrus BT"/>
        <w:b/>
        <w:i/>
        <w:noProof/>
      </w:rPr>
      <w:object w:dxaOrig="288" w:dyaOrig="285" w14:anchorId="33627A72">
        <v:shape id="_x0000_i1026" type="#_x0000_t75" style="width:14.4pt;height:14.4pt" fillcolor="window">
          <v:imagedata r:id="rId1" o:title="" blacklevel="-656f" grayscale="t" bilevel="t"/>
        </v:shape>
        <o:OLEObject Type="Embed" ProgID="Word.Picture.8" ShapeID="_x0000_i1026" DrawAspect="Content" ObjectID="_1808471450" r:id="rId3"/>
      </w:object>
    </w:r>
    <w:r>
      <w:rPr>
        <w:rFonts w:ascii="Arrus BT" w:hAnsi="Arrus BT"/>
        <w:b/>
        <w:i/>
        <w:noProof/>
      </w:rPr>
      <w:t xml:space="preserve"> Recycle</w:t>
    </w:r>
  </w:p>
  <w:p w14:paraId="5440EF40" w14:textId="77777777" w:rsidR="00DB3A84" w:rsidRDefault="00DB3A84">
    <w:pPr>
      <w:pStyle w:val="Footer"/>
      <w:jc w:val="center"/>
      <w:rPr>
        <w:color w:val="0000FF"/>
      </w:rPr>
    </w:pPr>
    <w:r>
      <w:rPr>
        <w:color w:val="0000FF"/>
      </w:rPr>
      <w:t>AN EQUAL OPPORTUNITY EMPLOYER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F3FEB" w14:textId="77777777" w:rsidR="00DB3A84" w:rsidRDefault="00DB3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D9D24" w14:textId="77777777" w:rsidR="00DB3A84" w:rsidRDefault="00DB3A84">
      <w:r>
        <w:separator/>
      </w:r>
    </w:p>
  </w:footnote>
  <w:footnote w:type="continuationSeparator" w:id="0">
    <w:p w14:paraId="275AACCC" w14:textId="77777777" w:rsidR="00DB3A84" w:rsidRDefault="00DB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93D63" w14:textId="77777777" w:rsidR="00DB3A84" w:rsidRDefault="00DB3A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628F" w14:textId="77777777" w:rsidR="00DB3A84" w:rsidRDefault="00DB3A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5E76B" w14:textId="77777777" w:rsidR="00DB3A84" w:rsidRDefault="00DB3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5C8"/>
    <w:multiLevelType w:val="hybridMultilevel"/>
    <w:tmpl w:val="90941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2CF874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703DB"/>
    <w:multiLevelType w:val="multilevel"/>
    <w:tmpl w:val="85A0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26F51"/>
    <w:multiLevelType w:val="multilevel"/>
    <w:tmpl w:val="05B4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√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F7BEA"/>
    <w:multiLevelType w:val="hybridMultilevel"/>
    <w:tmpl w:val="EBC47068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B46605"/>
    <w:multiLevelType w:val="hybridMultilevel"/>
    <w:tmpl w:val="505EACEC"/>
    <w:lvl w:ilvl="0" w:tplc="789216FA">
      <w:start w:val="1"/>
      <w:numFmt w:val="bullet"/>
      <w:lvlText w:val=""/>
      <w:lvlJc w:val="left"/>
      <w:pPr>
        <w:tabs>
          <w:tab w:val="num" w:pos="1110"/>
        </w:tabs>
        <w:ind w:left="111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13600DED"/>
    <w:multiLevelType w:val="hybridMultilevel"/>
    <w:tmpl w:val="7056FE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D1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6048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73DDE"/>
    <w:multiLevelType w:val="multilevel"/>
    <w:tmpl w:val="F49CB1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CB27CB7"/>
    <w:multiLevelType w:val="hybridMultilevel"/>
    <w:tmpl w:val="F14CAC1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C7156B"/>
    <w:multiLevelType w:val="hybridMultilevel"/>
    <w:tmpl w:val="07DA7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47A1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i w:val="0"/>
      </w:rPr>
    </w:lvl>
    <w:lvl w:ilvl="2" w:tplc="BB62396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B8045E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C8225E"/>
    <w:multiLevelType w:val="hybridMultilevel"/>
    <w:tmpl w:val="0D886BB6"/>
    <w:lvl w:ilvl="0" w:tplc="FFFFFFFF">
      <w:start w:val="430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F67788"/>
    <w:multiLevelType w:val="multilevel"/>
    <w:tmpl w:val="566601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6DB3C65"/>
    <w:multiLevelType w:val="multilevel"/>
    <w:tmpl w:val="9094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6D3E05"/>
    <w:multiLevelType w:val="multilevel"/>
    <w:tmpl w:val="50380D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A3829CD"/>
    <w:multiLevelType w:val="multilevel"/>
    <w:tmpl w:val="3E1C4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9B164F"/>
    <w:multiLevelType w:val="multilevel"/>
    <w:tmpl w:val="51BC0E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5" w15:restartNumberingAfterBreak="0">
    <w:nsid w:val="3AD24F51"/>
    <w:multiLevelType w:val="hybridMultilevel"/>
    <w:tmpl w:val="9C8E5DD2"/>
    <w:lvl w:ilvl="0" w:tplc="AED82C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6" w15:restartNumberingAfterBreak="0">
    <w:nsid w:val="40B81BA7"/>
    <w:multiLevelType w:val="hybridMultilevel"/>
    <w:tmpl w:val="1E1EC678"/>
    <w:lvl w:ilvl="0" w:tplc="FFFFFFFF">
      <w:start w:val="13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194D43"/>
    <w:multiLevelType w:val="hybridMultilevel"/>
    <w:tmpl w:val="663A481E"/>
    <w:lvl w:ilvl="0" w:tplc="20C48BB0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65F7E04"/>
    <w:multiLevelType w:val="hybridMultilevel"/>
    <w:tmpl w:val="E2B83FFE"/>
    <w:lvl w:ilvl="0" w:tplc="FFFFFFFF">
      <w:start w:val="13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8A3F31"/>
    <w:multiLevelType w:val="multilevel"/>
    <w:tmpl w:val="C706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i w:val="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60C49"/>
    <w:multiLevelType w:val="multilevel"/>
    <w:tmpl w:val="31FCD8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F053785"/>
    <w:multiLevelType w:val="hybridMultilevel"/>
    <w:tmpl w:val="9EDE28BC"/>
    <w:lvl w:ilvl="0" w:tplc="FE2448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32C0C8F"/>
    <w:multiLevelType w:val="hybridMultilevel"/>
    <w:tmpl w:val="D32845DE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300AF9"/>
    <w:multiLevelType w:val="hybridMultilevel"/>
    <w:tmpl w:val="0D8ADB1E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8D4BCF"/>
    <w:multiLevelType w:val="multilevel"/>
    <w:tmpl w:val="F49CB1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59B5381"/>
    <w:multiLevelType w:val="hybridMultilevel"/>
    <w:tmpl w:val="9476E4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84E6E06"/>
    <w:multiLevelType w:val="hybridMultilevel"/>
    <w:tmpl w:val="31FCD8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BA91F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5EE677A5"/>
    <w:multiLevelType w:val="multilevel"/>
    <w:tmpl w:val="7EA27DB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 w15:restartNumberingAfterBreak="0">
    <w:nsid w:val="64A3131E"/>
    <w:multiLevelType w:val="multilevel"/>
    <w:tmpl w:val="AC36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FE3E87"/>
    <w:multiLevelType w:val="hybridMultilevel"/>
    <w:tmpl w:val="915ABA6E"/>
    <w:lvl w:ilvl="0" w:tplc="FDC6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8955AC3"/>
    <w:multiLevelType w:val="hybridMultilevel"/>
    <w:tmpl w:val="8A6E12B4"/>
    <w:lvl w:ilvl="0" w:tplc="FFFFFFFF">
      <w:start w:val="13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063E6"/>
    <w:multiLevelType w:val="hybridMultilevel"/>
    <w:tmpl w:val="04966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D2115"/>
    <w:multiLevelType w:val="multilevel"/>
    <w:tmpl w:val="0B505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34" w15:restartNumberingAfterBreak="0">
    <w:nsid w:val="72101A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3746D9D"/>
    <w:multiLevelType w:val="hybridMultilevel"/>
    <w:tmpl w:val="5DDADBEE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36" w15:restartNumberingAfterBreak="0">
    <w:nsid w:val="75D1215E"/>
    <w:multiLevelType w:val="multilevel"/>
    <w:tmpl w:val="4984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D373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78F74F6"/>
    <w:multiLevelType w:val="multilevel"/>
    <w:tmpl w:val="9C8E5D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 w16cid:durableId="1722092862">
    <w:abstractNumId w:val="27"/>
  </w:num>
  <w:num w:numId="2" w16cid:durableId="2137286982">
    <w:abstractNumId w:val="4"/>
  </w:num>
  <w:num w:numId="3" w16cid:durableId="104470304">
    <w:abstractNumId w:val="35"/>
  </w:num>
  <w:num w:numId="4" w16cid:durableId="27797298">
    <w:abstractNumId w:val="37"/>
  </w:num>
  <w:num w:numId="5" w16cid:durableId="1665892027">
    <w:abstractNumId w:val="34"/>
  </w:num>
  <w:num w:numId="6" w16cid:durableId="349457929">
    <w:abstractNumId w:val="24"/>
  </w:num>
  <w:num w:numId="7" w16cid:durableId="1964146073">
    <w:abstractNumId w:val="12"/>
  </w:num>
  <w:num w:numId="8" w16cid:durableId="1730880726">
    <w:abstractNumId w:val="6"/>
  </w:num>
  <w:num w:numId="9" w16cid:durableId="1260530702">
    <w:abstractNumId w:val="10"/>
  </w:num>
  <w:num w:numId="10" w16cid:durableId="1663849358">
    <w:abstractNumId w:val="9"/>
  </w:num>
  <w:num w:numId="11" w16cid:durableId="1714622276">
    <w:abstractNumId w:val="23"/>
  </w:num>
  <w:num w:numId="12" w16cid:durableId="47850002">
    <w:abstractNumId w:val="22"/>
  </w:num>
  <w:num w:numId="13" w16cid:durableId="1328945897">
    <w:abstractNumId w:val="7"/>
  </w:num>
  <w:num w:numId="14" w16cid:durableId="1686589363">
    <w:abstractNumId w:val="16"/>
  </w:num>
  <w:num w:numId="15" w16cid:durableId="545795763">
    <w:abstractNumId w:val="18"/>
  </w:num>
  <w:num w:numId="16" w16cid:durableId="1281570795">
    <w:abstractNumId w:val="31"/>
  </w:num>
  <w:num w:numId="17" w16cid:durableId="1483885656">
    <w:abstractNumId w:val="3"/>
  </w:num>
  <w:num w:numId="18" w16cid:durableId="226458191">
    <w:abstractNumId w:val="8"/>
  </w:num>
  <w:num w:numId="19" w16cid:durableId="182400597">
    <w:abstractNumId w:val="17"/>
  </w:num>
  <w:num w:numId="20" w16cid:durableId="854883652">
    <w:abstractNumId w:val="19"/>
  </w:num>
  <w:num w:numId="21" w16cid:durableId="906500427">
    <w:abstractNumId w:val="0"/>
  </w:num>
  <w:num w:numId="22" w16cid:durableId="393042659">
    <w:abstractNumId w:val="36"/>
  </w:num>
  <w:num w:numId="23" w16cid:durableId="1843660874">
    <w:abstractNumId w:val="29"/>
  </w:num>
  <w:num w:numId="24" w16cid:durableId="2131851715">
    <w:abstractNumId w:val="1"/>
  </w:num>
  <w:num w:numId="25" w16cid:durableId="1132790735">
    <w:abstractNumId w:val="2"/>
  </w:num>
  <w:num w:numId="26" w16cid:durableId="2098598317">
    <w:abstractNumId w:val="25"/>
  </w:num>
  <w:num w:numId="27" w16cid:durableId="783156662">
    <w:abstractNumId w:val="11"/>
  </w:num>
  <w:num w:numId="28" w16cid:durableId="254218311">
    <w:abstractNumId w:val="15"/>
  </w:num>
  <w:num w:numId="29" w16cid:durableId="1577352568">
    <w:abstractNumId w:val="14"/>
  </w:num>
  <w:num w:numId="30" w16cid:durableId="1878858923">
    <w:abstractNumId w:val="33"/>
  </w:num>
  <w:num w:numId="31" w16cid:durableId="717239776">
    <w:abstractNumId w:val="38"/>
  </w:num>
  <w:num w:numId="32" w16cid:durableId="278999185">
    <w:abstractNumId w:val="21"/>
  </w:num>
  <w:num w:numId="33" w16cid:durableId="1830056778">
    <w:abstractNumId w:val="13"/>
  </w:num>
  <w:num w:numId="34" w16cid:durableId="42296558">
    <w:abstractNumId w:val="32"/>
  </w:num>
  <w:num w:numId="35" w16cid:durableId="441728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24458024">
    <w:abstractNumId w:val="26"/>
  </w:num>
  <w:num w:numId="37" w16cid:durableId="1560550065">
    <w:abstractNumId w:val="20"/>
  </w:num>
  <w:num w:numId="38" w16cid:durableId="1468012433">
    <w:abstractNumId w:val="5"/>
  </w:num>
  <w:num w:numId="39" w16cid:durableId="1629164942">
    <w:abstractNumId w:val="28"/>
  </w:num>
  <w:num w:numId="40" w16cid:durableId="149437135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5D"/>
    <w:rsid w:val="00000159"/>
    <w:rsid w:val="00002EBC"/>
    <w:rsid w:val="0000485A"/>
    <w:rsid w:val="000059B0"/>
    <w:rsid w:val="000073A2"/>
    <w:rsid w:val="0001115C"/>
    <w:rsid w:val="00015827"/>
    <w:rsid w:val="0002150D"/>
    <w:rsid w:val="00023C06"/>
    <w:rsid w:val="00023DEB"/>
    <w:rsid w:val="00030F48"/>
    <w:rsid w:val="000315AA"/>
    <w:rsid w:val="00042108"/>
    <w:rsid w:val="00042723"/>
    <w:rsid w:val="00043A50"/>
    <w:rsid w:val="00076B62"/>
    <w:rsid w:val="00096FD9"/>
    <w:rsid w:val="000A054E"/>
    <w:rsid w:val="000A705D"/>
    <w:rsid w:val="000C770C"/>
    <w:rsid w:val="000E134F"/>
    <w:rsid w:val="000E5BDD"/>
    <w:rsid w:val="000E694A"/>
    <w:rsid w:val="000E6E68"/>
    <w:rsid w:val="000F0322"/>
    <w:rsid w:val="000F3BC0"/>
    <w:rsid w:val="00102D50"/>
    <w:rsid w:val="00105C4A"/>
    <w:rsid w:val="0011506F"/>
    <w:rsid w:val="00115731"/>
    <w:rsid w:val="00115E38"/>
    <w:rsid w:val="001275F4"/>
    <w:rsid w:val="001326AD"/>
    <w:rsid w:val="00140615"/>
    <w:rsid w:val="001424C4"/>
    <w:rsid w:val="00145EF0"/>
    <w:rsid w:val="0015675F"/>
    <w:rsid w:val="001720AA"/>
    <w:rsid w:val="001753B3"/>
    <w:rsid w:val="00183A97"/>
    <w:rsid w:val="001920F7"/>
    <w:rsid w:val="00193138"/>
    <w:rsid w:val="00193592"/>
    <w:rsid w:val="00194F3A"/>
    <w:rsid w:val="00196547"/>
    <w:rsid w:val="001A2C44"/>
    <w:rsid w:val="001A6655"/>
    <w:rsid w:val="001C0577"/>
    <w:rsid w:val="001C1D5B"/>
    <w:rsid w:val="001C563A"/>
    <w:rsid w:val="001D062A"/>
    <w:rsid w:val="001E5B67"/>
    <w:rsid w:val="001F7E89"/>
    <w:rsid w:val="00204863"/>
    <w:rsid w:val="002169C8"/>
    <w:rsid w:val="00220034"/>
    <w:rsid w:val="002371CF"/>
    <w:rsid w:val="0024408A"/>
    <w:rsid w:val="0024572D"/>
    <w:rsid w:val="0025216D"/>
    <w:rsid w:val="002523B5"/>
    <w:rsid w:val="002536A3"/>
    <w:rsid w:val="00254BD2"/>
    <w:rsid w:val="00262D9C"/>
    <w:rsid w:val="00272267"/>
    <w:rsid w:val="00275757"/>
    <w:rsid w:val="002A39E4"/>
    <w:rsid w:val="002A5B27"/>
    <w:rsid w:val="002A6544"/>
    <w:rsid w:val="002C6097"/>
    <w:rsid w:val="002C651A"/>
    <w:rsid w:val="002D0F4B"/>
    <w:rsid w:val="002D704C"/>
    <w:rsid w:val="002D7E44"/>
    <w:rsid w:val="002E18CA"/>
    <w:rsid w:val="002E6C45"/>
    <w:rsid w:val="002F2E22"/>
    <w:rsid w:val="002F6488"/>
    <w:rsid w:val="00307C57"/>
    <w:rsid w:val="00320297"/>
    <w:rsid w:val="003216D4"/>
    <w:rsid w:val="00325CF8"/>
    <w:rsid w:val="0032692F"/>
    <w:rsid w:val="00330BD8"/>
    <w:rsid w:val="003345F5"/>
    <w:rsid w:val="003444A5"/>
    <w:rsid w:val="00345B0F"/>
    <w:rsid w:val="00351036"/>
    <w:rsid w:val="003527AA"/>
    <w:rsid w:val="00364BC9"/>
    <w:rsid w:val="003751B9"/>
    <w:rsid w:val="00385D87"/>
    <w:rsid w:val="0039662D"/>
    <w:rsid w:val="003A0571"/>
    <w:rsid w:val="003A5D38"/>
    <w:rsid w:val="003A78A1"/>
    <w:rsid w:val="003A7F54"/>
    <w:rsid w:val="003B6174"/>
    <w:rsid w:val="003B7B7B"/>
    <w:rsid w:val="003C6B76"/>
    <w:rsid w:val="003D0D48"/>
    <w:rsid w:val="003D68DF"/>
    <w:rsid w:val="003F3FA4"/>
    <w:rsid w:val="003F5AB2"/>
    <w:rsid w:val="00404C1B"/>
    <w:rsid w:val="00405DD0"/>
    <w:rsid w:val="0041005D"/>
    <w:rsid w:val="00413947"/>
    <w:rsid w:val="00416541"/>
    <w:rsid w:val="00425D48"/>
    <w:rsid w:val="00434101"/>
    <w:rsid w:val="004454A0"/>
    <w:rsid w:val="004526D4"/>
    <w:rsid w:val="00464878"/>
    <w:rsid w:val="00465EF2"/>
    <w:rsid w:val="00471E67"/>
    <w:rsid w:val="00491466"/>
    <w:rsid w:val="00493B30"/>
    <w:rsid w:val="00494A5F"/>
    <w:rsid w:val="00495CCB"/>
    <w:rsid w:val="004A43A5"/>
    <w:rsid w:val="004B63B5"/>
    <w:rsid w:val="004C5AF9"/>
    <w:rsid w:val="004D163F"/>
    <w:rsid w:val="004E23F4"/>
    <w:rsid w:val="004E4B8C"/>
    <w:rsid w:val="00507834"/>
    <w:rsid w:val="005114AC"/>
    <w:rsid w:val="005133F5"/>
    <w:rsid w:val="0051543E"/>
    <w:rsid w:val="00533E7C"/>
    <w:rsid w:val="005555EC"/>
    <w:rsid w:val="0055692D"/>
    <w:rsid w:val="0056228C"/>
    <w:rsid w:val="0056493B"/>
    <w:rsid w:val="0057342B"/>
    <w:rsid w:val="00585BA9"/>
    <w:rsid w:val="0059668A"/>
    <w:rsid w:val="005A235B"/>
    <w:rsid w:val="005B458C"/>
    <w:rsid w:val="005C1339"/>
    <w:rsid w:val="005D3379"/>
    <w:rsid w:val="005D4A4F"/>
    <w:rsid w:val="005D7E0D"/>
    <w:rsid w:val="005E2BA8"/>
    <w:rsid w:val="005F0D64"/>
    <w:rsid w:val="005F2A1E"/>
    <w:rsid w:val="005F3A0A"/>
    <w:rsid w:val="005F4445"/>
    <w:rsid w:val="005F47EA"/>
    <w:rsid w:val="005F58B1"/>
    <w:rsid w:val="00602AED"/>
    <w:rsid w:val="00614785"/>
    <w:rsid w:val="00622B6F"/>
    <w:rsid w:val="006307F6"/>
    <w:rsid w:val="00632DB0"/>
    <w:rsid w:val="006375C6"/>
    <w:rsid w:val="00640C13"/>
    <w:rsid w:val="00657F8B"/>
    <w:rsid w:val="00664526"/>
    <w:rsid w:val="00664628"/>
    <w:rsid w:val="0068642A"/>
    <w:rsid w:val="006934ED"/>
    <w:rsid w:val="00694EBF"/>
    <w:rsid w:val="006A1369"/>
    <w:rsid w:val="006A1E62"/>
    <w:rsid w:val="006B008D"/>
    <w:rsid w:val="006B2519"/>
    <w:rsid w:val="006B6B1B"/>
    <w:rsid w:val="006C0D3C"/>
    <w:rsid w:val="006C327E"/>
    <w:rsid w:val="006D181F"/>
    <w:rsid w:val="006D1917"/>
    <w:rsid w:val="006D31B9"/>
    <w:rsid w:val="006D3ECE"/>
    <w:rsid w:val="006D5117"/>
    <w:rsid w:val="006E6BA1"/>
    <w:rsid w:val="006F2485"/>
    <w:rsid w:val="00703AE8"/>
    <w:rsid w:val="00744E27"/>
    <w:rsid w:val="00764DDA"/>
    <w:rsid w:val="00770CF0"/>
    <w:rsid w:val="00773B6B"/>
    <w:rsid w:val="0078195B"/>
    <w:rsid w:val="00791AAC"/>
    <w:rsid w:val="00793729"/>
    <w:rsid w:val="007B1EA7"/>
    <w:rsid w:val="007B2FED"/>
    <w:rsid w:val="007C3239"/>
    <w:rsid w:val="007C7E5A"/>
    <w:rsid w:val="007E26E6"/>
    <w:rsid w:val="00800DB3"/>
    <w:rsid w:val="00801534"/>
    <w:rsid w:val="008115A8"/>
    <w:rsid w:val="00821B78"/>
    <w:rsid w:val="00823CCF"/>
    <w:rsid w:val="00825C46"/>
    <w:rsid w:val="00826B01"/>
    <w:rsid w:val="00834F45"/>
    <w:rsid w:val="0083781E"/>
    <w:rsid w:val="0084039E"/>
    <w:rsid w:val="008458B7"/>
    <w:rsid w:val="00851837"/>
    <w:rsid w:val="00852885"/>
    <w:rsid w:val="00853BBB"/>
    <w:rsid w:val="00862A61"/>
    <w:rsid w:val="00864983"/>
    <w:rsid w:val="00877A2E"/>
    <w:rsid w:val="008872FB"/>
    <w:rsid w:val="008924E2"/>
    <w:rsid w:val="00896023"/>
    <w:rsid w:val="008A0604"/>
    <w:rsid w:val="008B3738"/>
    <w:rsid w:val="008B5480"/>
    <w:rsid w:val="008C18F8"/>
    <w:rsid w:val="008D0CB0"/>
    <w:rsid w:val="00900B9E"/>
    <w:rsid w:val="00907C9D"/>
    <w:rsid w:val="0091548C"/>
    <w:rsid w:val="00916BA7"/>
    <w:rsid w:val="009211B5"/>
    <w:rsid w:val="009222F7"/>
    <w:rsid w:val="00923ECD"/>
    <w:rsid w:val="009313C4"/>
    <w:rsid w:val="00935362"/>
    <w:rsid w:val="00935411"/>
    <w:rsid w:val="00935478"/>
    <w:rsid w:val="00940618"/>
    <w:rsid w:val="00945C29"/>
    <w:rsid w:val="00946F82"/>
    <w:rsid w:val="00947F49"/>
    <w:rsid w:val="0095279D"/>
    <w:rsid w:val="00954377"/>
    <w:rsid w:val="00954637"/>
    <w:rsid w:val="00960A6C"/>
    <w:rsid w:val="0097052A"/>
    <w:rsid w:val="00975C2D"/>
    <w:rsid w:val="0098034C"/>
    <w:rsid w:val="00980492"/>
    <w:rsid w:val="009908C2"/>
    <w:rsid w:val="009945F7"/>
    <w:rsid w:val="009B5EB3"/>
    <w:rsid w:val="009C06A8"/>
    <w:rsid w:val="009C64DC"/>
    <w:rsid w:val="009D24C7"/>
    <w:rsid w:val="009D57DF"/>
    <w:rsid w:val="009E0D85"/>
    <w:rsid w:val="009E2F28"/>
    <w:rsid w:val="00A05B48"/>
    <w:rsid w:val="00A05D76"/>
    <w:rsid w:val="00A12308"/>
    <w:rsid w:val="00A166E7"/>
    <w:rsid w:val="00A2272E"/>
    <w:rsid w:val="00A27240"/>
    <w:rsid w:val="00A30156"/>
    <w:rsid w:val="00A32F93"/>
    <w:rsid w:val="00A352F7"/>
    <w:rsid w:val="00A50EE3"/>
    <w:rsid w:val="00A55685"/>
    <w:rsid w:val="00A557AC"/>
    <w:rsid w:val="00A56B5F"/>
    <w:rsid w:val="00A56E05"/>
    <w:rsid w:val="00A575DB"/>
    <w:rsid w:val="00A607E6"/>
    <w:rsid w:val="00A73C41"/>
    <w:rsid w:val="00A80F09"/>
    <w:rsid w:val="00A84182"/>
    <w:rsid w:val="00A93CFC"/>
    <w:rsid w:val="00A950F6"/>
    <w:rsid w:val="00A96C96"/>
    <w:rsid w:val="00AB0ABE"/>
    <w:rsid w:val="00AC4579"/>
    <w:rsid w:val="00AC74EA"/>
    <w:rsid w:val="00AD0B76"/>
    <w:rsid w:val="00AF2A6D"/>
    <w:rsid w:val="00AF5C1B"/>
    <w:rsid w:val="00AF61C7"/>
    <w:rsid w:val="00B07593"/>
    <w:rsid w:val="00B14AF0"/>
    <w:rsid w:val="00B2725C"/>
    <w:rsid w:val="00B447C2"/>
    <w:rsid w:val="00B45C61"/>
    <w:rsid w:val="00B47399"/>
    <w:rsid w:val="00B52E86"/>
    <w:rsid w:val="00B64C12"/>
    <w:rsid w:val="00B707DB"/>
    <w:rsid w:val="00B70A1D"/>
    <w:rsid w:val="00B716D5"/>
    <w:rsid w:val="00B73209"/>
    <w:rsid w:val="00B80617"/>
    <w:rsid w:val="00B83AAD"/>
    <w:rsid w:val="00B907F5"/>
    <w:rsid w:val="00BA307A"/>
    <w:rsid w:val="00BC3742"/>
    <w:rsid w:val="00BD0BF1"/>
    <w:rsid w:val="00BD1480"/>
    <w:rsid w:val="00BE5136"/>
    <w:rsid w:val="00BE7AF9"/>
    <w:rsid w:val="00BF3C20"/>
    <w:rsid w:val="00BF5CD3"/>
    <w:rsid w:val="00C102BB"/>
    <w:rsid w:val="00C13C20"/>
    <w:rsid w:val="00C1553D"/>
    <w:rsid w:val="00C22C63"/>
    <w:rsid w:val="00C25634"/>
    <w:rsid w:val="00C4046C"/>
    <w:rsid w:val="00C44337"/>
    <w:rsid w:val="00C501F6"/>
    <w:rsid w:val="00C51AA3"/>
    <w:rsid w:val="00C53472"/>
    <w:rsid w:val="00C56C2D"/>
    <w:rsid w:val="00C66ED8"/>
    <w:rsid w:val="00C700A7"/>
    <w:rsid w:val="00C739E6"/>
    <w:rsid w:val="00C90724"/>
    <w:rsid w:val="00C9499F"/>
    <w:rsid w:val="00C94B95"/>
    <w:rsid w:val="00C959DE"/>
    <w:rsid w:val="00C97E3A"/>
    <w:rsid w:val="00CA5C6E"/>
    <w:rsid w:val="00CA6577"/>
    <w:rsid w:val="00CA7ADB"/>
    <w:rsid w:val="00CB3BEF"/>
    <w:rsid w:val="00CC6C8D"/>
    <w:rsid w:val="00CD0E22"/>
    <w:rsid w:val="00CE2B23"/>
    <w:rsid w:val="00CF4DF4"/>
    <w:rsid w:val="00D01D60"/>
    <w:rsid w:val="00D31F7A"/>
    <w:rsid w:val="00D3362D"/>
    <w:rsid w:val="00D4266B"/>
    <w:rsid w:val="00D43A0F"/>
    <w:rsid w:val="00D453AF"/>
    <w:rsid w:val="00D63366"/>
    <w:rsid w:val="00D64E56"/>
    <w:rsid w:val="00D7196B"/>
    <w:rsid w:val="00D81DEC"/>
    <w:rsid w:val="00D84C8B"/>
    <w:rsid w:val="00D85C73"/>
    <w:rsid w:val="00D86247"/>
    <w:rsid w:val="00DB2AB5"/>
    <w:rsid w:val="00DB3A84"/>
    <w:rsid w:val="00DD118F"/>
    <w:rsid w:val="00DE18AD"/>
    <w:rsid w:val="00DF7032"/>
    <w:rsid w:val="00E20893"/>
    <w:rsid w:val="00E21D23"/>
    <w:rsid w:val="00E32917"/>
    <w:rsid w:val="00E42C65"/>
    <w:rsid w:val="00E434AA"/>
    <w:rsid w:val="00E622CF"/>
    <w:rsid w:val="00E63247"/>
    <w:rsid w:val="00E63C82"/>
    <w:rsid w:val="00E87819"/>
    <w:rsid w:val="00E944F8"/>
    <w:rsid w:val="00E95133"/>
    <w:rsid w:val="00EA139C"/>
    <w:rsid w:val="00EA453A"/>
    <w:rsid w:val="00EA68DB"/>
    <w:rsid w:val="00EC16F1"/>
    <w:rsid w:val="00ED2A9C"/>
    <w:rsid w:val="00ED3740"/>
    <w:rsid w:val="00F02D70"/>
    <w:rsid w:val="00F068FB"/>
    <w:rsid w:val="00F121F5"/>
    <w:rsid w:val="00F22EBD"/>
    <w:rsid w:val="00F33C5A"/>
    <w:rsid w:val="00F347BE"/>
    <w:rsid w:val="00F53A24"/>
    <w:rsid w:val="00F6072F"/>
    <w:rsid w:val="00F61D39"/>
    <w:rsid w:val="00F66D1B"/>
    <w:rsid w:val="00F762DD"/>
    <w:rsid w:val="00F77AE9"/>
    <w:rsid w:val="00FA356E"/>
    <w:rsid w:val="00FA7BF7"/>
    <w:rsid w:val="00FC79EE"/>
    <w:rsid w:val="00FD0A0A"/>
    <w:rsid w:val="00FD1513"/>
    <w:rsid w:val="00FD494B"/>
    <w:rsid w:val="00FD59F7"/>
    <w:rsid w:val="00FE328B"/>
    <w:rsid w:val="00FE4BD8"/>
    <w:rsid w:val="00FE6E16"/>
    <w:rsid w:val="00FE765A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765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5C92F54"/>
  <w15:chartTrackingRefBased/>
  <w15:docId w15:val="{2B244BCB-022D-4EE9-94E0-39A5DF84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57F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napToGrid w:val="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ind w:left="720" w:hanging="720"/>
      <w:outlineLvl w:val="4"/>
    </w:pPr>
    <w:rPr>
      <w:b/>
      <w:snapToGrid w:val="0"/>
      <w:sz w:val="28"/>
    </w:rPr>
  </w:style>
  <w:style w:type="paragraph" w:styleId="Heading6">
    <w:name w:val="heading 6"/>
    <w:basedOn w:val="Normal"/>
    <w:next w:val="Normal"/>
    <w:link w:val="Heading6Char"/>
    <w:qFormat/>
    <w:rsid w:val="00F121F5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121F5"/>
    <w:pPr>
      <w:tabs>
        <w:tab w:val="num" w:pos="4680"/>
      </w:tabs>
      <w:spacing w:before="240" w:after="60"/>
      <w:ind w:left="43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widowControl w:val="0"/>
      <w:ind w:left="720" w:hanging="720"/>
      <w:outlineLvl w:val="7"/>
    </w:pPr>
    <w:rPr>
      <w:b/>
      <w:snapToGrid w:val="0"/>
      <w:u w:val="single"/>
    </w:rPr>
  </w:style>
  <w:style w:type="paragraph" w:styleId="Heading9">
    <w:name w:val="heading 9"/>
    <w:basedOn w:val="Normal"/>
    <w:next w:val="Normal"/>
    <w:qFormat/>
    <w:pPr>
      <w:keepNext/>
      <w:widowControl w:val="0"/>
      <w:ind w:left="720" w:hanging="720"/>
      <w:outlineLvl w:val="8"/>
    </w:pPr>
    <w:rPr>
      <w:b/>
      <w:snapToGrid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 w:val="0"/>
      <w:ind w:firstLine="5040"/>
      <w:jc w:val="right"/>
    </w:pPr>
    <w:rPr>
      <w:snapToGrid w:val="0"/>
    </w:rPr>
  </w:style>
  <w:style w:type="paragraph" w:styleId="BalloonText">
    <w:name w:val="Balloon Text"/>
    <w:basedOn w:val="Normal"/>
    <w:semiHidden/>
    <w:rsid w:val="00FD0A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6097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A575DB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A575DB"/>
    <w:rPr>
      <w:rFonts w:ascii="Calibri" w:eastAsia="Calibri" w:hAnsi="Calibri" w:cs="Consolas"/>
      <w:sz w:val="22"/>
      <w:szCs w:val="21"/>
    </w:rPr>
  </w:style>
  <w:style w:type="character" w:customStyle="1" w:styleId="Heading6Char">
    <w:name w:val="Heading 6 Char"/>
    <w:link w:val="Heading6"/>
    <w:rsid w:val="00F121F5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F121F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3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72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5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3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.tillamook.or.us/solid-wast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cycle@co.tillamook.or.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p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B051-BF22-4446-8F8B-7C74A6F4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pw.dot</Template>
  <TotalTime>21</TotalTime>
  <Pages>1</Pages>
  <Words>162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Tillamook County</vt:lpstr>
    </vt:vector>
  </TitlesOfParts>
  <Company>Tillamook County, Oregon</Company>
  <LinksUpToDate>false</LinksUpToDate>
  <CharactersWithSpaces>1331</CharactersWithSpaces>
  <SharedDoc>false</SharedDoc>
  <HLinks>
    <vt:vector size="12" baseType="variant">
      <vt:variant>
        <vt:i4>4194319</vt:i4>
      </vt:variant>
      <vt:variant>
        <vt:i4>3</vt:i4>
      </vt:variant>
      <vt:variant>
        <vt:i4>0</vt:i4>
      </vt:variant>
      <vt:variant>
        <vt:i4>5</vt:i4>
      </vt:variant>
      <vt:variant>
        <vt:lpwstr>http://www.co.tillamook.or.us/gov/solidwaste</vt:lpwstr>
      </vt:variant>
      <vt:variant>
        <vt:lpwstr/>
      </vt:variant>
      <vt:variant>
        <vt:i4>1441833</vt:i4>
      </vt:variant>
      <vt:variant>
        <vt:i4>0</vt:i4>
      </vt:variant>
      <vt:variant>
        <vt:i4>0</vt:i4>
      </vt:variant>
      <vt:variant>
        <vt:i4>5</vt:i4>
      </vt:variant>
      <vt:variant>
        <vt:lpwstr>mailto:recycle@co.tillamook.or.us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Tillamook County</dc:title>
  <dc:subject/>
  <dc:creator>jsteinba</dc:creator>
  <cp:keywords/>
  <cp:lastModifiedBy>Justin Weiss</cp:lastModifiedBy>
  <cp:revision>3</cp:revision>
  <cp:lastPrinted>2024-05-13T17:50:00Z</cp:lastPrinted>
  <dcterms:created xsi:type="dcterms:W3CDTF">2025-05-11T19:08:00Z</dcterms:created>
  <dcterms:modified xsi:type="dcterms:W3CDTF">2025-05-11T19:24:00Z</dcterms:modified>
</cp:coreProperties>
</file>